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526"/>
        <w:gridCol w:w="1134"/>
        <w:gridCol w:w="1276"/>
        <w:gridCol w:w="2693"/>
      </w:tblGrid>
      <w:tr w:rsidR="00EC2361" w:rsidRPr="001D1700" w14:paraId="483ABD38" w14:textId="77777777" w:rsidTr="00EC2361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9B3C4" w14:textId="2007284E" w:rsidR="00EC2361" w:rsidRPr="00E13CAF" w:rsidRDefault="00EC2361" w:rsidP="00561929">
            <w:pPr>
              <w:jc w:val="center"/>
              <w:rPr>
                <w:b/>
                <w:bCs/>
                <w:sz w:val="22"/>
                <w:szCs w:val="18"/>
              </w:rPr>
            </w:pPr>
            <w:r w:rsidRPr="00ED59AA">
              <w:rPr>
                <w:b/>
                <w:bCs/>
                <w:sz w:val="22"/>
                <w:szCs w:val="18"/>
              </w:rPr>
              <w:t>Direttore del Percorso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21B2E" w14:textId="66CCDF70" w:rsidR="00EC2361" w:rsidRPr="001D1700" w:rsidRDefault="00EC2361" w:rsidP="00561929">
            <w:pPr>
              <w:jc w:val="center"/>
            </w:pPr>
            <w:r>
              <w:t xml:space="preserve">Prof. Fabio Bonanni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9774D" w14:textId="77777777" w:rsidR="00EC2361" w:rsidRDefault="00EC2361" w:rsidP="0056192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2724E" w14:textId="77777777" w:rsidR="00EC2361" w:rsidRPr="001D1700" w:rsidRDefault="00EC2361" w:rsidP="00561929">
            <w:pPr>
              <w:ind w:left="-254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D6F3A74" w14:textId="77777777" w:rsidR="00ED1FE2" w:rsidRDefault="00ED1FE2" w:rsidP="00ED1FE2">
            <w:pPr>
              <w:jc w:val="center"/>
              <w:rPr>
                <w:sz w:val="28"/>
                <w:szCs w:val="28"/>
              </w:rPr>
            </w:pPr>
            <w:r w:rsidRPr="00712439">
              <w:rPr>
                <w:b/>
                <w:bCs/>
                <w:sz w:val="28"/>
                <w:szCs w:val="28"/>
              </w:rPr>
              <w:t xml:space="preserve">36 </w:t>
            </w:r>
            <w:r>
              <w:rPr>
                <w:b/>
                <w:bCs/>
                <w:sz w:val="28"/>
                <w:szCs w:val="28"/>
              </w:rPr>
              <w:t>CFA</w:t>
            </w:r>
            <w:r w:rsidRPr="00E16562">
              <w:rPr>
                <w:sz w:val="28"/>
                <w:szCs w:val="28"/>
              </w:rPr>
              <w:t xml:space="preserve"> </w:t>
            </w:r>
          </w:p>
          <w:p w14:paraId="2BF7F00E" w14:textId="2F227C5D" w:rsidR="00EC2361" w:rsidRDefault="00ED1FE2" w:rsidP="00ED1FE2">
            <w:pPr>
              <w:jc w:val="center"/>
            </w:pPr>
            <w:r w:rsidRPr="00E16562">
              <w:rPr>
                <w:sz w:val="28"/>
                <w:szCs w:val="28"/>
              </w:rPr>
              <w:t xml:space="preserve">coloro che hanno superato e avuto   accesso al concorso con i </w:t>
            </w:r>
            <w:proofErr w:type="gramStart"/>
            <w:r w:rsidRPr="00E16562">
              <w:rPr>
                <w:sz w:val="28"/>
                <w:szCs w:val="28"/>
              </w:rPr>
              <w:t>24  CFA</w:t>
            </w:r>
            <w:proofErr w:type="gramEnd"/>
          </w:p>
        </w:tc>
      </w:tr>
      <w:tr w:rsidR="00EC2361" w:rsidRPr="001D1700" w14:paraId="4DA4839C" w14:textId="6B8AC468" w:rsidTr="00EC2361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496004" w14:textId="74EF5AC5" w:rsidR="00EC2361" w:rsidRPr="007C443E" w:rsidRDefault="00EC2361" w:rsidP="00561929">
            <w:pPr>
              <w:jc w:val="center"/>
              <w:rPr>
                <w:b/>
                <w:bCs/>
              </w:rPr>
            </w:pPr>
            <w:r w:rsidRPr="00E13CAF">
              <w:rPr>
                <w:b/>
                <w:bCs/>
                <w:sz w:val="22"/>
                <w:szCs w:val="18"/>
              </w:rPr>
              <w:t xml:space="preserve">Insegnamenti Classe </w:t>
            </w:r>
            <w:r w:rsidRPr="00ED1FE2">
              <w:rPr>
                <w:b/>
                <w:bCs/>
                <w:sz w:val="30"/>
                <w:szCs w:val="28"/>
              </w:rPr>
              <w:t>A009</w:t>
            </w:r>
            <w:r w:rsidRPr="005A61FB">
              <w:rPr>
                <w:b/>
                <w:bCs/>
                <w:sz w:val="22"/>
                <w:szCs w:val="18"/>
              </w:rPr>
              <w:t xml:space="preserve">-FI </w:t>
            </w:r>
            <w:r w:rsidR="00B34879" w:rsidRPr="00B34879">
              <w:rPr>
                <w:b/>
                <w:bCs/>
                <w:sz w:val="22"/>
                <w:szCs w:val="18"/>
              </w:rPr>
              <w:t>DISCIPLINE GRAFICHE, PITTORICHE E SCENOGRAFICHE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34B9" w14:textId="77777777" w:rsidR="00EC2361" w:rsidRPr="001D1700" w:rsidRDefault="00EC2361" w:rsidP="00561929">
            <w:pPr>
              <w:jc w:val="center"/>
            </w:pPr>
            <w:r w:rsidRPr="001D1700">
              <w:t>SSD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D8E5E" w14:textId="48E0C39E" w:rsidR="00EC2361" w:rsidRPr="001D1700" w:rsidRDefault="00EC2361" w:rsidP="00561929">
            <w:pPr>
              <w:jc w:val="center"/>
            </w:pPr>
            <w:r>
              <w:t>Ore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BA157" w14:textId="06AD34AB" w:rsidR="00EC2361" w:rsidRPr="00770EC4" w:rsidRDefault="00EC2361" w:rsidP="00561929">
            <w:pPr>
              <w:ind w:left="-254"/>
              <w:jc w:val="center"/>
              <w:rPr>
                <w:i/>
                <w:iCs/>
              </w:rPr>
            </w:pPr>
            <w:r w:rsidRPr="001D1700">
              <w:t>CFU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002ADC0" w14:textId="77777777" w:rsidR="00EC2361" w:rsidRDefault="00EC2361" w:rsidP="00E13CAF">
            <w:pPr>
              <w:jc w:val="center"/>
            </w:pPr>
          </w:p>
          <w:p w14:paraId="4EA93D61" w14:textId="71D0761E" w:rsidR="00EC2361" w:rsidRPr="001D1700" w:rsidRDefault="00EC2361" w:rsidP="00E13CAF">
            <w:pPr>
              <w:jc w:val="center"/>
            </w:pPr>
            <w:r>
              <w:t>Docente</w:t>
            </w:r>
          </w:p>
        </w:tc>
      </w:tr>
      <w:tr w:rsidR="00E13CAF" w:rsidRPr="001D1700" w14:paraId="2CED05E7" w14:textId="77777777" w:rsidTr="00EC2361">
        <w:trPr>
          <w:trHeight w:val="561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BFC5B" w14:textId="6A6D6FEB" w:rsidR="00E13CAF" w:rsidRPr="007C443E" w:rsidRDefault="00E13CAF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</w:rPr>
              <w:t>INSEGNAMENTI DISCIPLINARI</w:t>
            </w:r>
          </w:p>
        </w:tc>
      </w:tr>
      <w:tr w:rsidR="00EC2361" w:rsidRPr="001D1700" w14:paraId="56A7F0F5" w14:textId="4EC5780A" w:rsidTr="00EC2361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3B59DB8D" w14:textId="0ECF8367" w:rsidR="00EC2361" w:rsidRPr="001D1700" w:rsidRDefault="00EC2361" w:rsidP="00561929">
            <w:pPr>
              <w:jc w:val="center"/>
              <w:rPr>
                <w:lang w:eastAsia="en-US"/>
              </w:rPr>
            </w:pPr>
            <w:r w:rsidRPr="005A61FB">
              <w:rPr>
                <w:lang w:eastAsia="en-US"/>
              </w:rPr>
              <w:t>Pittura</w:t>
            </w:r>
          </w:p>
        </w:tc>
        <w:tc>
          <w:tcPr>
            <w:tcW w:w="1526" w:type="dxa"/>
            <w:shd w:val="clear" w:color="auto" w:fill="auto"/>
          </w:tcPr>
          <w:p w14:paraId="01488EF0" w14:textId="146DD011" w:rsidR="00EC2361" w:rsidRPr="00D939DB" w:rsidRDefault="00EC2361" w:rsidP="00561929">
            <w:pPr>
              <w:jc w:val="center"/>
              <w:rPr>
                <w:lang w:eastAsia="en-US"/>
              </w:rPr>
            </w:pPr>
            <w:r w:rsidRPr="005A61FB">
              <w:rPr>
                <w:lang w:eastAsia="en-US"/>
              </w:rPr>
              <w:t>ABA V05</w:t>
            </w:r>
          </w:p>
        </w:tc>
        <w:tc>
          <w:tcPr>
            <w:tcW w:w="1134" w:type="dxa"/>
            <w:shd w:val="clear" w:color="auto" w:fill="auto"/>
          </w:tcPr>
          <w:p w14:paraId="57A03114" w14:textId="0206CF9A" w:rsidR="00EC2361" w:rsidRPr="001D1700" w:rsidRDefault="00EC236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3787A655" w14:textId="54C95ECE" w:rsidR="00EC2361" w:rsidRPr="001D1700" w:rsidRDefault="00EC236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</w:tcPr>
          <w:p w14:paraId="6A04D68E" w14:textId="4E6FB2DF" w:rsidR="00EC2361" w:rsidRPr="001D1700" w:rsidRDefault="00ED1FE2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Prof.ssa M. Milano</w:t>
            </w:r>
          </w:p>
        </w:tc>
      </w:tr>
      <w:tr w:rsidR="00EC2361" w:rsidRPr="001D1700" w14:paraId="54E8C1AF" w14:textId="3A7968C7" w:rsidTr="00EC2361">
        <w:trPr>
          <w:trHeight w:val="481"/>
          <w:jc w:val="center"/>
        </w:trPr>
        <w:tc>
          <w:tcPr>
            <w:tcW w:w="3005" w:type="dxa"/>
            <w:shd w:val="clear" w:color="auto" w:fill="auto"/>
          </w:tcPr>
          <w:p w14:paraId="03D3CC03" w14:textId="07D3C74E" w:rsidR="00EC2361" w:rsidRPr="00E13CAF" w:rsidRDefault="00EC2361" w:rsidP="00E61479">
            <w:pPr>
              <w:spacing w:after="240"/>
              <w:jc w:val="center"/>
              <w:rPr>
                <w:lang w:eastAsia="en-US"/>
              </w:rPr>
            </w:pPr>
            <w:r w:rsidRPr="005A61FB">
              <w:rPr>
                <w:lang w:eastAsia="en-US"/>
              </w:rPr>
              <w:t xml:space="preserve">Tecniche </w:t>
            </w:r>
            <w:proofErr w:type="spellStart"/>
            <w:r w:rsidRPr="005A61FB">
              <w:rPr>
                <w:lang w:eastAsia="en-US"/>
              </w:rPr>
              <w:t>Extramediali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6F463CDE" w14:textId="19AADADA" w:rsidR="00EC2361" w:rsidRPr="001D1700" w:rsidRDefault="00EC2361" w:rsidP="00561929">
            <w:pPr>
              <w:jc w:val="center"/>
              <w:rPr>
                <w:lang w:eastAsia="en-US"/>
              </w:rPr>
            </w:pPr>
            <w:r w:rsidRPr="005A61FB">
              <w:rPr>
                <w:lang w:eastAsia="en-US"/>
              </w:rPr>
              <w:t>ABA V06</w:t>
            </w:r>
          </w:p>
        </w:tc>
        <w:tc>
          <w:tcPr>
            <w:tcW w:w="1134" w:type="dxa"/>
            <w:shd w:val="clear" w:color="auto" w:fill="auto"/>
          </w:tcPr>
          <w:p w14:paraId="749A102C" w14:textId="4D8285CB" w:rsidR="00EC2361" w:rsidRPr="001D1700" w:rsidRDefault="00EC236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556B6E2E" w14:textId="23538F65" w:rsidR="00EC2361" w:rsidRPr="001D1700" w:rsidRDefault="00EC236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</w:tcPr>
          <w:p w14:paraId="156EC0D7" w14:textId="75AB853E" w:rsidR="00EC2361" w:rsidRPr="001D1700" w:rsidRDefault="00ED1FE2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Prof.ssa A. Colacicco</w:t>
            </w:r>
          </w:p>
        </w:tc>
      </w:tr>
      <w:tr w:rsidR="00EC2361" w:rsidRPr="001D1700" w14:paraId="6C1C721C" w14:textId="70CDBE30" w:rsidTr="00EC2361">
        <w:trPr>
          <w:trHeight w:val="608"/>
          <w:jc w:val="center"/>
        </w:trPr>
        <w:tc>
          <w:tcPr>
            <w:tcW w:w="3005" w:type="dxa"/>
            <w:shd w:val="clear" w:color="auto" w:fill="auto"/>
          </w:tcPr>
          <w:p w14:paraId="005B3EA7" w14:textId="2BAF72F2" w:rsidR="00EC2361" w:rsidRPr="001D1700" w:rsidRDefault="00EC2361" w:rsidP="00BF5657">
            <w:pPr>
              <w:tabs>
                <w:tab w:val="left" w:pos="876"/>
              </w:tabs>
              <w:spacing w:line="276" w:lineRule="auto"/>
              <w:jc w:val="center"/>
              <w:rPr>
                <w:lang w:eastAsia="en-US"/>
              </w:rPr>
            </w:pPr>
            <w:r w:rsidRPr="005A61FB">
              <w:rPr>
                <w:lang w:eastAsia="en-US"/>
              </w:rPr>
              <w:t>Tecniche e Tecnologie per la Pittura</w:t>
            </w:r>
          </w:p>
        </w:tc>
        <w:tc>
          <w:tcPr>
            <w:tcW w:w="1526" w:type="dxa"/>
            <w:shd w:val="clear" w:color="auto" w:fill="auto"/>
          </w:tcPr>
          <w:p w14:paraId="477F4B9C" w14:textId="5E7B0117" w:rsidR="00EC2361" w:rsidRPr="001D1700" w:rsidRDefault="00EC2361" w:rsidP="00561929">
            <w:pPr>
              <w:jc w:val="center"/>
              <w:rPr>
                <w:lang w:eastAsia="en-US"/>
              </w:rPr>
            </w:pPr>
            <w:r w:rsidRPr="005A61FB">
              <w:rPr>
                <w:lang w:eastAsia="en-US"/>
              </w:rPr>
              <w:t>ABA V05</w:t>
            </w:r>
          </w:p>
        </w:tc>
        <w:tc>
          <w:tcPr>
            <w:tcW w:w="1134" w:type="dxa"/>
            <w:shd w:val="clear" w:color="auto" w:fill="auto"/>
          </w:tcPr>
          <w:p w14:paraId="79846953" w14:textId="2FB8084A" w:rsidR="00EC2361" w:rsidRPr="001D1700" w:rsidRDefault="00EC236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67C99295" w14:textId="4222D87F" w:rsidR="00EC2361" w:rsidRPr="001D1700" w:rsidRDefault="00EC2361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</w:tcPr>
          <w:p w14:paraId="3B093AAA" w14:textId="0F2A1FC2" w:rsidR="00EC2361" w:rsidRPr="001D1700" w:rsidRDefault="00ED1FE2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F. Bonanni</w:t>
            </w:r>
          </w:p>
        </w:tc>
      </w:tr>
      <w:tr w:rsidR="00EC2361" w:rsidRPr="001D1700" w14:paraId="7220B85D" w14:textId="03CEC52E" w:rsidTr="00EC2361">
        <w:trPr>
          <w:trHeight w:val="544"/>
          <w:jc w:val="center"/>
        </w:trPr>
        <w:tc>
          <w:tcPr>
            <w:tcW w:w="3005" w:type="dxa"/>
            <w:shd w:val="clear" w:color="auto" w:fill="auto"/>
          </w:tcPr>
          <w:p w14:paraId="08BECB1A" w14:textId="03F11F46" w:rsidR="00EC2361" w:rsidRPr="005A61FB" w:rsidRDefault="00EC2361" w:rsidP="005A61FB">
            <w:pPr>
              <w:spacing w:after="240"/>
              <w:jc w:val="center"/>
              <w:rPr>
                <w:lang w:eastAsia="en-US"/>
              </w:rPr>
            </w:pPr>
            <w:r w:rsidRPr="005A61FB">
              <w:rPr>
                <w:lang w:eastAsia="en-US"/>
              </w:rPr>
              <w:t>Estetica delle arti visive</w:t>
            </w:r>
          </w:p>
        </w:tc>
        <w:tc>
          <w:tcPr>
            <w:tcW w:w="1526" w:type="dxa"/>
            <w:shd w:val="clear" w:color="auto" w:fill="auto"/>
          </w:tcPr>
          <w:p w14:paraId="1A8249E9" w14:textId="7A1D715C" w:rsidR="00EC2361" w:rsidRPr="001D1700" w:rsidRDefault="00EC2361" w:rsidP="00E61479">
            <w:pPr>
              <w:jc w:val="center"/>
              <w:rPr>
                <w:lang w:eastAsia="en-US"/>
              </w:rPr>
            </w:pPr>
            <w:r w:rsidRPr="005A61FB">
              <w:rPr>
                <w:lang w:eastAsia="en-US"/>
              </w:rPr>
              <w:t>ABST 46</w:t>
            </w:r>
          </w:p>
        </w:tc>
        <w:tc>
          <w:tcPr>
            <w:tcW w:w="1134" w:type="dxa"/>
            <w:shd w:val="clear" w:color="auto" w:fill="auto"/>
          </w:tcPr>
          <w:p w14:paraId="135A4298" w14:textId="20AADCF5" w:rsidR="00EC2361" w:rsidRPr="001D1700" w:rsidRDefault="00EC2361" w:rsidP="00E614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08B9779F" w14:textId="55EB774C" w:rsidR="00EC2361" w:rsidRPr="001D1700" w:rsidRDefault="00EC2361" w:rsidP="00E614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</w:tcPr>
          <w:p w14:paraId="4E2EBD4B" w14:textId="059665BB" w:rsidR="00EC2361" w:rsidRPr="001D1700" w:rsidRDefault="00ED1FE2" w:rsidP="00E614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Prof. N. </w:t>
            </w:r>
            <w:proofErr w:type="spellStart"/>
            <w:r>
              <w:rPr>
                <w:lang w:eastAsia="en-US"/>
              </w:rPr>
              <w:t>Cleopazzo</w:t>
            </w:r>
            <w:proofErr w:type="spellEnd"/>
          </w:p>
        </w:tc>
      </w:tr>
    </w:tbl>
    <w:p w14:paraId="0B1E3183" w14:textId="77777777" w:rsidR="00DA6E7A" w:rsidRDefault="00DA6E7A" w:rsidP="00561929">
      <w:pPr>
        <w:spacing w:line="240" w:lineRule="atLeast"/>
        <w:jc w:val="both"/>
        <w:rPr>
          <w:lang w:eastAsia="en-US"/>
        </w:rPr>
      </w:pPr>
    </w:p>
    <w:sectPr w:rsidR="00DA6E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DB"/>
    <w:rsid w:val="001336CB"/>
    <w:rsid w:val="001B37D0"/>
    <w:rsid w:val="001B48C8"/>
    <w:rsid w:val="001D56A5"/>
    <w:rsid w:val="00463741"/>
    <w:rsid w:val="004D4D79"/>
    <w:rsid w:val="00561929"/>
    <w:rsid w:val="00563896"/>
    <w:rsid w:val="00585009"/>
    <w:rsid w:val="005A61FB"/>
    <w:rsid w:val="00726B31"/>
    <w:rsid w:val="00770EC4"/>
    <w:rsid w:val="007C443E"/>
    <w:rsid w:val="00853EBE"/>
    <w:rsid w:val="00873588"/>
    <w:rsid w:val="009B26DB"/>
    <w:rsid w:val="009B3104"/>
    <w:rsid w:val="00A16C0F"/>
    <w:rsid w:val="00AD0D18"/>
    <w:rsid w:val="00B2022D"/>
    <w:rsid w:val="00B21387"/>
    <w:rsid w:val="00B34879"/>
    <w:rsid w:val="00B436E2"/>
    <w:rsid w:val="00BC3A7C"/>
    <w:rsid w:val="00BF5657"/>
    <w:rsid w:val="00C9550F"/>
    <w:rsid w:val="00D16667"/>
    <w:rsid w:val="00D41810"/>
    <w:rsid w:val="00D476E8"/>
    <w:rsid w:val="00D939DB"/>
    <w:rsid w:val="00DA6E7A"/>
    <w:rsid w:val="00DD2858"/>
    <w:rsid w:val="00E13CAF"/>
    <w:rsid w:val="00E61479"/>
    <w:rsid w:val="00EA38C6"/>
    <w:rsid w:val="00EC2361"/>
    <w:rsid w:val="00ED1FE2"/>
    <w:rsid w:val="00ED59AA"/>
    <w:rsid w:val="00EE07E3"/>
    <w:rsid w:val="00F341F0"/>
    <w:rsid w:val="00F7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FA4"/>
  <w15:docId w15:val="{D174F707-1916-49B6-B2FA-B0FF2C7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6DB"/>
    <w:pPr>
      <w:spacing w:after="0" w:line="240" w:lineRule="auto"/>
    </w:pPr>
    <w:rPr>
      <w:rFonts w:ascii="ZapfHumnst BT" w:eastAsia="Times New Roman" w:hAnsi="ZapfHumnst B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c05f1-9af8-4fff-829e-3641de01e9b6">
      <Terms xmlns="http://schemas.microsoft.com/office/infopath/2007/PartnerControls"/>
    </lcf76f155ced4ddcb4097134ff3c332f>
    <TaxCatchAll xmlns="ad1cc82e-83a6-419c-bcdb-bc641770a4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3FB42CEE22E4E8F187BF11C98BF5F" ma:contentTypeVersion="13" ma:contentTypeDescription="Creare un nuovo documento." ma:contentTypeScope="" ma:versionID="efbf649dbe36a3d15485b890340c299b">
  <xsd:schema xmlns:xsd="http://www.w3.org/2001/XMLSchema" xmlns:xs="http://www.w3.org/2001/XMLSchema" xmlns:p="http://schemas.microsoft.com/office/2006/metadata/properties" xmlns:ns2="1b4c05f1-9af8-4fff-829e-3641de01e9b6" xmlns:ns3="ad1cc82e-83a6-419c-bcdb-bc641770a42a" targetNamespace="http://schemas.microsoft.com/office/2006/metadata/properties" ma:root="true" ma:fieldsID="6f92e79f440e6fdd78d089c8c43125ac" ns2:_="" ns3:_="">
    <xsd:import namespace="1b4c05f1-9af8-4fff-829e-3641de01e9b6"/>
    <xsd:import namespace="ad1cc82e-83a6-419c-bcdb-bc641770a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05f1-9af8-4fff-829e-3641de01e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ed3564a-629b-4c47-97c4-11f533af9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c82e-83a6-419c-bcdb-bc641770a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0bca4d-abcb-4c49-855f-0e1dc0af9712}" ma:internalName="TaxCatchAll" ma:showField="CatchAllData" ma:web="ad1cc82e-83a6-419c-bcdb-bc641770a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80E84F-91FA-4EDD-946D-18AE5516D012}">
  <ds:schemaRefs>
    <ds:schemaRef ds:uri="http://schemas.microsoft.com/office/2006/metadata/properties"/>
    <ds:schemaRef ds:uri="http://schemas.microsoft.com/office/infopath/2007/PartnerControls"/>
    <ds:schemaRef ds:uri="1b4c05f1-9af8-4fff-829e-3641de01e9b6"/>
    <ds:schemaRef ds:uri="ad1cc82e-83a6-419c-bcdb-bc641770a42a"/>
  </ds:schemaRefs>
</ds:datastoreItem>
</file>

<file path=customXml/itemProps2.xml><?xml version="1.0" encoding="utf-8"?>
<ds:datastoreItem xmlns:ds="http://schemas.openxmlformats.org/officeDocument/2006/customXml" ds:itemID="{F74DD24A-741A-4637-BE36-CE7C441DF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c05f1-9af8-4fff-829e-3641de01e9b6"/>
    <ds:schemaRef ds:uri="ad1cc82e-83a6-419c-bcdb-bc641770a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479D74-7E95-467E-9DC5-E6EAF29441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</dc:creator>
  <cp:keywords/>
  <dc:description/>
  <cp:lastModifiedBy>Mauro Antonio Mezzina</cp:lastModifiedBy>
  <cp:revision>3</cp:revision>
  <dcterms:created xsi:type="dcterms:W3CDTF">2025-05-28T15:25:00Z</dcterms:created>
  <dcterms:modified xsi:type="dcterms:W3CDTF">2025-05-28T16:43:00Z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0x01010073D3FB42CEE22E4E8F187BF11C98BF5F</vt:lpwstr>
  </property>
</Properties>
</file>